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94" w:rsidRPr="006D7394" w:rsidRDefault="006D7394" w:rsidP="006D7394">
      <w:pPr>
        <w:suppressAutoHyphens/>
        <w:autoSpaceDE w:val="0"/>
        <w:spacing w:before="240" w:after="0" w:line="240" w:lineRule="auto"/>
        <w:jc w:val="center"/>
        <w:rPr>
          <w:rFonts w:ascii="Courier New" w:eastAsia="Times New Roman" w:hAnsi="Courier New" w:cs="Times New Roman"/>
          <w:b/>
          <w:sz w:val="28"/>
          <w:szCs w:val="28"/>
          <w:lang w:eastAsia="ar-SA"/>
        </w:rPr>
      </w:pPr>
      <w:r w:rsidRPr="006D73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8667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394" w:rsidRPr="007A4734" w:rsidRDefault="006D7394" w:rsidP="006D7394">
      <w:pPr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47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D7394" w:rsidRPr="007A4734" w:rsidRDefault="006D7394" w:rsidP="006D7394">
      <w:pPr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D7394" w:rsidRPr="007A4734" w:rsidRDefault="006D7394" w:rsidP="006D7394">
      <w:pPr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7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25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ПРАВИТЕЛЬСТВО</w:t>
      </w:r>
      <w:r w:rsidRPr="007A47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КУРСКОЙ ОБЛАСТИ</w:t>
      </w:r>
    </w:p>
    <w:p w:rsidR="006D7394" w:rsidRPr="007A4734" w:rsidRDefault="006D7394" w:rsidP="006D7394">
      <w:pPr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D7394" w:rsidRPr="007A4734" w:rsidRDefault="00EE086E" w:rsidP="00EE086E">
      <w:pPr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МИНИСТЕРСТВО</w:t>
      </w:r>
      <w:r w:rsidR="006D7394" w:rsidRPr="007A473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ТРАНСПОРТА И АВТОМОБИЛЬНЫХ ДОРОГ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6D7394" w:rsidRPr="007A473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КУРСКОЙ ОБЛАСТИ</w:t>
      </w:r>
    </w:p>
    <w:p w:rsidR="006D7394" w:rsidRPr="007A4734" w:rsidRDefault="006D7394" w:rsidP="006D7394">
      <w:pPr>
        <w:keepNext/>
        <w:tabs>
          <w:tab w:val="num" w:pos="-135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64"/>
          <w:szCs w:val="64"/>
          <w:lang w:eastAsia="ar-SA"/>
        </w:rPr>
      </w:pPr>
      <w:r w:rsidRPr="007A4734">
        <w:rPr>
          <w:rFonts w:ascii="Times New Roman" w:eastAsia="Times New Roman" w:hAnsi="Times New Roman" w:cs="Times New Roman"/>
          <w:b/>
          <w:bCs/>
          <w:sz w:val="64"/>
          <w:szCs w:val="64"/>
          <w:lang w:eastAsia="ar-SA"/>
        </w:rPr>
        <w:t>ПРИКАЗ</w:t>
      </w:r>
    </w:p>
    <w:p w:rsidR="006D7394" w:rsidRDefault="006D7394" w:rsidP="006D7394">
      <w:pPr>
        <w:pBdr>
          <w:bottom w:val="single" w:sz="4" w:space="1" w:color="000000"/>
        </w:pBdr>
        <w:suppressAutoHyphens/>
        <w:autoSpaceDE w:val="0"/>
        <w:spacing w:after="0" w:line="2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D7394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г. Курск </w:t>
      </w:r>
    </w:p>
    <w:p w:rsidR="00011648" w:rsidRPr="006D7394" w:rsidRDefault="00011648" w:rsidP="00011648">
      <w:pPr>
        <w:pBdr>
          <w:bottom w:val="single" w:sz="4" w:space="1" w:color="000000"/>
        </w:pBdr>
        <w:suppressAutoHyphens/>
        <w:autoSpaceDE w:val="0"/>
        <w:spacing w:after="0" w:line="20" w:lineRule="atLeas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8201F" w:rsidRPr="0018201F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8201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18201F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8201F">
        <w:rPr>
          <w:rFonts w:ascii="Times New Roman" w:hAnsi="Times New Roman" w:cs="Times New Roman"/>
          <w:b/>
          <w:sz w:val="28"/>
          <w:szCs w:val="28"/>
        </w:rPr>
        <w:t>проведения открытого конкурса</w:t>
      </w:r>
    </w:p>
    <w:p w:rsidR="0018201F" w:rsidRPr="0018201F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8201F">
        <w:rPr>
          <w:rFonts w:ascii="Times New Roman" w:hAnsi="Times New Roman" w:cs="Times New Roman"/>
          <w:b/>
          <w:sz w:val="28"/>
          <w:szCs w:val="28"/>
        </w:rPr>
        <w:t>на право получения свидетельств</w:t>
      </w:r>
      <w:r w:rsidR="000E13C3">
        <w:rPr>
          <w:rFonts w:ascii="Times New Roman" w:hAnsi="Times New Roman" w:cs="Times New Roman"/>
          <w:b/>
          <w:sz w:val="28"/>
          <w:szCs w:val="28"/>
        </w:rPr>
        <w:t>а</w:t>
      </w:r>
      <w:r w:rsidRPr="00182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01F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8201F">
        <w:rPr>
          <w:rFonts w:ascii="Times New Roman" w:hAnsi="Times New Roman" w:cs="Times New Roman"/>
          <w:b/>
          <w:sz w:val="28"/>
          <w:szCs w:val="28"/>
        </w:rPr>
        <w:t>об осуществлении перевозок по одному</w:t>
      </w:r>
    </w:p>
    <w:p w:rsidR="0018201F" w:rsidRPr="0018201F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 w:rsidRPr="0018201F">
        <w:rPr>
          <w:rFonts w:ascii="Times New Roman" w:hAnsi="Times New Roman" w:cs="Times New Roman"/>
          <w:b/>
          <w:sz w:val="28"/>
          <w:szCs w:val="28"/>
        </w:rPr>
        <w:t xml:space="preserve">или нескольким межмуниципальным маршрутам регулярных перевозок </w:t>
      </w:r>
    </w:p>
    <w:p w:rsidR="0004611C" w:rsidRPr="009B3589" w:rsidRDefault="0018201F" w:rsidP="0018201F">
      <w:pPr>
        <w:spacing w:after="0" w:line="240" w:lineRule="auto"/>
        <w:ind w:right="29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Курской области</w:t>
      </w:r>
    </w:p>
    <w:p w:rsidR="0004611C" w:rsidRPr="00CC3C65" w:rsidRDefault="0004611C" w:rsidP="0004611C">
      <w:pPr>
        <w:spacing w:after="0" w:line="240" w:lineRule="auto"/>
        <w:ind w:right="26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01F" w:rsidRPr="0018201F" w:rsidRDefault="0018201F" w:rsidP="00182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01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13.07. 2015 № 220-ФЗ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8201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18201F">
        <w:rPr>
          <w:rFonts w:ascii="Times New Roman" w:eastAsia="Calibri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Курской области от 31.03.2016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D38" w:rsidRPr="00E212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16-ЗКО </w:t>
      </w:r>
      <w:r w:rsidRPr="0018201F">
        <w:rPr>
          <w:rFonts w:ascii="Times New Roman" w:eastAsia="Calibri" w:hAnsi="Times New Roman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201F">
        <w:rPr>
          <w:rFonts w:ascii="Times New Roman" w:eastAsia="Calibri" w:hAnsi="Times New Roman" w:cs="Times New Roman"/>
          <w:sz w:val="28"/>
          <w:szCs w:val="28"/>
        </w:rPr>
        <w:t>на территории Курской области», постановлением Губернатора Курской области от 05.03.2011 № 65-пг</w:t>
      </w:r>
      <w:r w:rsidR="00C31D38">
        <w:rPr>
          <w:rFonts w:ascii="Times New Roman" w:eastAsia="Calibri" w:hAnsi="Times New Roman" w:cs="Times New Roman"/>
          <w:sz w:val="28"/>
          <w:szCs w:val="28"/>
        </w:rPr>
        <w:br/>
      </w:r>
      <w:r w:rsidRPr="0018201F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</w:t>
      </w:r>
      <w:r w:rsidR="000E13C3"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Pr="0018201F">
        <w:rPr>
          <w:rFonts w:ascii="Times New Roman" w:eastAsia="Calibri" w:hAnsi="Times New Roman" w:cs="Times New Roman"/>
          <w:sz w:val="28"/>
          <w:szCs w:val="28"/>
        </w:rPr>
        <w:t xml:space="preserve"> транспорта и автомобильных дорог Курской области»,</w:t>
      </w:r>
    </w:p>
    <w:p w:rsidR="00E212C0" w:rsidRDefault="00E212C0" w:rsidP="001820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41F9" w:rsidRDefault="0026729E" w:rsidP="002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C941F9" w:rsidRPr="002813E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РИКАЗЫВАЮ:</w:t>
      </w:r>
    </w:p>
    <w:p w:rsidR="002813E5" w:rsidRPr="009B3589" w:rsidRDefault="002813E5" w:rsidP="00AA0C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3589" w:rsidRPr="009B3589" w:rsidRDefault="0004611C" w:rsidP="00C31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CB">
        <w:rPr>
          <w:rFonts w:ascii="Times New Roman" w:hAnsi="Times New Roman" w:cs="Times New Roman"/>
          <w:sz w:val="28"/>
          <w:szCs w:val="28"/>
        </w:rPr>
        <w:t xml:space="preserve">1. 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открытого конкурса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получения свидетельств</w:t>
      </w:r>
      <w:r w:rsidR="000E13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перевозок по одному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нескольким межмуниципальным маршрутам регулярных перевозок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Курской области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01F" w:rsidRPr="0010456C" w:rsidRDefault="0018201F" w:rsidP="0018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приказ комитета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автомобильных дорог 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от 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проведения открытого конкурса на право </w:t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 свидетельств об осуществлении перевозок по одному</w:t>
      </w:r>
      <w:r w:rsidR="00C83C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нескольким межмуниципальным маршрутам регулярных перевозок</w:t>
      </w:r>
      <w:r w:rsid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1D38" w:rsidRPr="00C31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Курской области</w:t>
      </w:r>
      <w:r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3EB0" w:rsidRDefault="008E3EB0" w:rsidP="0018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на официальном сайте </w:t>
      </w:r>
      <w:r w:rsidR="00155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транспорта и автомобильных дорог Курской области.</w:t>
      </w:r>
    </w:p>
    <w:p w:rsidR="0018201F" w:rsidRPr="0010456C" w:rsidRDefault="008E3EB0" w:rsidP="0018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настоящего приказа возложить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заместителя 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автомоби</w:t>
      </w:r>
      <w:r w:rsidR="0018201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дорог Курской области Александра Владимировича</w:t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Васильченко.</w:t>
      </w:r>
    </w:p>
    <w:p w:rsidR="0018201F" w:rsidRDefault="008E3EB0" w:rsidP="0018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201F" w:rsidRPr="001045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со дня его подписания.</w:t>
      </w:r>
    </w:p>
    <w:p w:rsidR="00AA0C45" w:rsidRDefault="00AA0C45" w:rsidP="0028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933" w:rsidRPr="00262028" w:rsidRDefault="00C80933" w:rsidP="00281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028" w:rsidRPr="00262028" w:rsidRDefault="00262028" w:rsidP="0026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028" w:rsidRPr="002813E5" w:rsidRDefault="00EE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28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2028" w:rsidRPr="00D60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2028" w:rsidRPr="00D60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E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4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3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E13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Замараев</w:t>
      </w:r>
    </w:p>
    <w:sectPr w:rsidR="00262028" w:rsidRPr="002813E5" w:rsidSect="00AA0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38" w:rsidRDefault="00C31D38">
      <w:pPr>
        <w:spacing w:after="0" w:line="240" w:lineRule="auto"/>
      </w:pPr>
      <w:r>
        <w:separator/>
      </w:r>
    </w:p>
  </w:endnote>
  <w:endnote w:type="continuationSeparator" w:id="0">
    <w:p w:rsidR="00C31D38" w:rsidRDefault="00C3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7" w:rsidRDefault="007F64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7" w:rsidRDefault="007F64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7" w:rsidRDefault="007F6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38" w:rsidRDefault="00C31D38">
      <w:pPr>
        <w:spacing w:after="0" w:line="240" w:lineRule="auto"/>
      </w:pPr>
      <w:r>
        <w:separator/>
      </w:r>
    </w:p>
  </w:footnote>
  <w:footnote w:type="continuationSeparator" w:id="0">
    <w:p w:rsidR="00C31D38" w:rsidRDefault="00C3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7" w:rsidRDefault="007F64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440334"/>
      <w:docPartObj>
        <w:docPartGallery w:val="Page Numbers (Top of Page)"/>
        <w:docPartUnique/>
      </w:docPartObj>
    </w:sdtPr>
    <w:sdtEndPr/>
    <w:sdtContent>
      <w:p w:rsidR="00C31D38" w:rsidRDefault="00C31D3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64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7" w:rsidRDefault="007F6457" w:rsidP="007F6457">
    <w:pPr>
      <w:pStyle w:val="a3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7D6"/>
    <w:multiLevelType w:val="hybridMultilevel"/>
    <w:tmpl w:val="142C3974"/>
    <w:lvl w:ilvl="0" w:tplc="3DC2917E">
      <w:start w:val="1"/>
      <w:numFmt w:val="decimal"/>
      <w:lvlText w:val="%1."/>
      <w:lvlJc w:val="left"/>
      <w:pPr>
        <w:ind w:left="1785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A"/>
    <w:rsid w:val="00011648"/>
    <w:rsid w:val="00011A14"/>
    <w:rsid w:val="00021C5B"/>
    <w:rsid w:val="00031B3D"/>
    <w:rsid w:val="0004611C"/>
    <w:rsid w:val="00062ADD"/>
    <w:rsid w:val="000B7B38"/>
    <w:rsid w:val="000E095C"/>
    <w:rsid w:val="000E13C3"/>
    <w:rsid w:val="000F6E7E"/>
    <w:rsid w:val="001109CA"/>
    <w:rsid w:val="00127392"/>
    <w:rsid w:val="001559AD"/>
    <w:rsid w:val="00174F65"/>
    <w:rsid w:val="00176259"/>
    <w:rsid w:val="0018201F"/>
    <w:rsid w:val="00262028"/>
    <w:rsid w:val="0026729E"/>
    <w:rsid w:val="0027278C"/>
    <w:rsid w:val="00280046"/>
    <w:rsid w:val="002813E5"/>
    <w:rsid w:val="002E1E1B"/>
    <w:rsid w:val="003318EB"/>
    <w:rsid w:val="0035479B"/>
    <w:rsid w:val="00375D87"/>
    <w:rsid w:val="003B63D1"/>
    <w:rsid w:val="00440B81"/>
    <w:rsid w:val="004820CD"/>
    <w:rsid w:val="004C643C"/>
    <w:rsid w:val="004D4487"/>
    <w:rsid w:val="00502B08"/>
    <w:rsid w:val="00534DF3"/>
    <w:rsid w:val="0055516D"/>
    <w:rsid w:val="005619E3"/>
    <w:rsid w:val="00580537"/>
    <w:rsid w:val="005C3121"/>
    <w:rsid w:val="005E22CF"/>
    <w:rsid w:val="00612EB7"/>
    <w:rsid w:val="006722B6"/>
    <w:rsid w:val="006A2D88"/>
    <w:rsid w:val="006D7394"/>
    <w:rsid w:val="006E50AD"/>
    <w:rsid w:val="006F5816"/>
    <w:rsid w:val="00747706"/>
    <w:rsid w:val="00751491"/>
    <w:rsid w:val="00763FB0"/>
    <w:rsid w:val="0077250D"/>
    <w:rsid w:val="00774CB6"/>
    <w:rsid w:val="007A4734"/>
    <w:rsid w:val="007A5378"/>
    <w:rsid w:val="007F6457"/>
    <w:rsid w:val="00822A6E"/>
    <w:rsid w:val="00841BED"/>
    <w:rsid w:val="008751A0"/>
    <w:rsid w:val="008B78D0"/>
    <w:rsid w:val="008E3EB0"/>
    <w:rsid w:val="00902E52"/>
    <w:rsid w:val="0090678B"/>
    <w:rsid w:val="009161AA"/>
    <w:rsid w:val="00946E23"/>
    <w:rsid w:val="009A7E2C"/>
    <w:rsid w:val="009B3589"/>
    <w:rsid w:val="00A362E4"/>
    <w:rsid w:val="00A561FA"/>
    <w:rsid w:val="00AA0C45"/>
    <w:rsid w:val="00AD6D7B"/>
    <w:rsid w:val="00B04094"/>
    <w:rsid w:val="00B07392"/>
    <w:rsid w:val="00B836D8"/>
    <w:rsid w:val="00BA39DD"/>
    <w:rsid w:val="00BA3A71"/>
    <w:rsid w:val="00BB11B5"/>
    <w:rsid w:val="00BC5A2A"/>
    <w:rsid w:val="00BF0093"/>
    <w:rsid w:val="00C31D38"/>
    <w:rsid w:val="00C57DA4"/>
    <w:rsid w:val="00C63E6E"/>
    <w:rsid w:val="00C80933"/>
    <w:rsid w:val="00C83C4F"/>
    <w:rsid w:val="00C941F9"/>
    <w:rsid w:val="00C97091"/>
    <w:rsid w:val="00CB6784"/>
    <w:rsid w:val="00D01098"/>
    <w:rsid w:val="00D26269"/>
    <w:rsid w:val="00D36E89"/>
    <w:rsid w:val="00D5681A"/>
    <w:rsid w:val="00D601E1"/>
    <w:rsid w:val="00D7355A"/>
    <w:rsid w:val="00D75C2F"/>
    <w:rsid w:val="00D832C2"/>
    <w:rsid w:val="00E07600"/>
    <w:rsid w:val="00E15A7D"/>
    <w:rsid w:val="00E212C0"/>
    <w:rsid w:val="00E3286D"/>
    <w:rsid w:val="00E53B17"/>
    <w:rsid w:val="00EE086E"/>
    <w:rsid w:val="00EF4758"/>
    <w:rsid w:val="00EF5D9B"/>
    <w:rsid w:val="00F31DE1"/>
    <w:rsid w:val="00F62E77"/>
    <w:rsid w:val="00F75135"/>
    <w:rsid w:val="00F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EAA9"/>
  <w15:docId w15:val="{74FED953-9FBE-4505-813E-0616746F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394"/>
    <w:pPr>
      <w:tabs>
        <w:tab w:val="center" w:pos="4677"/>
        <w:tab w:val="right" w:pos="9355"/>
      </w:tabs>
      <w:suppressAutoHyphens/>
      <w:autoSpaceDE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D739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6D73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164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091"/>
  </w:style>
  <w:style w:type="character" w:styleId="aa">
    <w:name w:val="Hyperlink"/>
    <w:basedOn w:val="a0"/>
    <w:uiPriority w:val="99"/>
    <w:semiHidden/>
    <w:unhideWhenUsed/>
    <w:rsid w:val="00E53B1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3B17"/>
    <w:rPr>
      <w:color w:val="800080"/>
      <w:u w:val="single"/>
    </w:rPr>
  </w:style>
  <w:style w:type="paragraph" w:customStyle="1" w:styleId="xl65">
    <w:name w:val="xl65"/>
    <w:basedOn w:val="a"/>
    <w:rsid w:val="00E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5">
    <w:name w:val="xl85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93">
    <w:name w:val="xl93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E5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E53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Отступ абзаца"/>
    <w:basedOn w:val="a"/>
    <w:rsid w:val="0004611C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FD83B979</Template>
  <TotalTime>122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Савилов Руслан Андреевич</cp:lastModifiedBy>
  <cp:revision>31</cp:revision>
  <cp:lastPrinted>2023-01-20T12:38:00Z</cp:lastPrinted>
  <dcterms:created xsi:type="dcterms:W3CDTF">2022-12-16T13:04:00Z</dcterms:created>
  <dcterms:modified xsi:type="dcterms:W3CDTF">2024-02-19T09:39:00Z</dcterms:modified>
</cp:coreProperties>
</file>